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6261073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Gebäudeleittechnik, Schirrhof West Potsdam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Gebäudeleittechnik / Gebäudeautomation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